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9C98">
      <w:pPr>
        <w:spacing w:before="240"/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</w:p>
    <w:p w14:paraId="3F54EE10">
      <w:pPr>
        <w:spacing w:before="240"/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sz w:val="44"/>
          <w:szCs w:val="44"/>
        </w:rPr>
        <w:t>无锡交响乐团招聘申请表</w:t>
      </w:r>
    </w:p>
    <w:p w14:paraId="12CF681D">
      <w:pPr>
        <w:spacing w:after="156" w:afterLines="50" w:line="320" w:lineRule="exact"/>
        <w:jc w:val="center"/>
        <w:rPr>
          <w:rFonts w:cs="Calibri" w:asciiTheme="majorHAnsi" w:hAnsiTheme="majorHAnsi" w:eastAsiaTheme="majorEastAsia"/>
          <w:b/>
          <w:sz w:val="36"/>
          <w:szCs w:val="36"/>
        </w:rPr>
      </w:pPr>
      <w:r>
        <w:rPr>
          <w:rFonts w:hint="eastAsia" w:cs="Calibri" w:asciiTheme="majorHAnsi" w:hAnsiTheme="majorHAnsi" w:eastAsiaTheme="majorEastAsia"/>
          <w:b/>
          <w:sz w:val="36"/>
          <w:szCs w:val="36"/>
        </w:rPr>
        <w:t>Wuxi</w:t>
      </w:r>
      <w:r>
        <w:rPr>
          <w:rFonts w:cs="Calibri" w:asciiTheme="majorHAnsi" w:hAnsiTheme="majorHAnsi" w:eastAsiaTheme="majorEastAsia"/>
          <w:b/>
          <w:sz w:val="36"/>
          <w:szCs w:val="36"/>
        </w:rPr>
        <w:t xml:space="preserve"> Symphony Orchestra Audition Application Form</w:t>
      </w:r>
    </w:p>
    <w:tbl>
      <w:tblPr>
        <w:tblStyle w:val="5"/>
        <w:tblW w:w="511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82"/>
        <w:gridCol w:w="2038"/>
        <w:gridCol w:w="288"/>
        <w:gridCol w:w="986"/>
        <w:gridCol w:w="535"/>
        <w:gridCol w:w="73"/>
        <w:gridCol w:w="1598"/>
        <w:gridCol w:w="424"/>
        <w:gridCol w:w="946"/>
        <w:gridCol w:w="1744"/>
      </w:tblGrid>
      <w:tr w14:paraId="3223E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92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E09987">
            <w:pPr>
              <w:spacing w:line="320" w:lineRule="exact"/>
              <w:contextualSpacing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报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考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职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位</w:t>
            </w:r>
          </w:p>
          <w:p w14:paraId="770DBDD9">
            <w:pPr>
              <w:spacing w:line="320" w:lineRule="exact"/>
              <w:contextualSpacing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POSITION</w:t>
            </w:r>
          </w:p>
        </w:tc>
        <w:tc>
          <w:tcPr>
            <w:tcW w:w="1889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CEE7FB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</w:p>
        </w:tc>
        <w:tc>
          <w:tcPr>
            <w:tcW w:w="2189" w:type="pct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A5494B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HAnsi" w:hAnsiTheme="majorHAnsi" w:eastAsiaTheme="majorEastAsia"/>
                <w:spacing w:val="120"/>
                <w:kern w:val="0"/>
                <w:sz w:val="24"/>
                <w:szCs w:val="24"/>
                <w:fitText w:val="720" w:id="-1267536383"/>
              </w:rPr>
              <w:t>首</w:t>
            </w:r>
            <w:r>
              <w:rPr>
                <w:rFonts w:hint="eastAsia" w:cs="Arial" w:asciiTheme="majorHAnsi" w:hAnsiTheme="majorHAnsi" w:eastAsiaTheme="majorEastAsia"/>
                <w:bCs/>
                <w:spacing w:val="0"/>
                <w:kern w:val="0"/>
                <w:sz w:val="24"/>
                <w:szCs w:val="24"/>
                <w:fitText w:val="720" w:id="-1267536383"/>
              </w:rPr>
              <w:t>席</w:t>
            </w:r>
            <w:r>
              <w:rPr>
                <w:rFonts w:hint="eastAsia" w:cs="Arial" w:asciiTheme="majorHAnsi" w:hAnsiTheme="majorHAnsi" w:eastAsiaTheme="maj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>P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 xml:space="preserve">RINCIPAL 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</w:p>
          <w:p w14:paraId="3570C898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>副首席 A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SSISTANT PRINCIPAL</w:t>
            </w:r>
          </w:p>
          <w:p w14:paraId="26F8739D">
            <w:pPr>
              <w:spacing w:line="320" w:lineRule="exact"/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>演奏员 T</w:t>
            </w:r>
            <w:r>
              <w:rPr>
                <w:rFonts w:cs="Arial" w:asciiTheme="majorHAnsi" w:hAnsiTheme="majorHAnsi" w:eastAsiaTheme="majorEastAsia"/>
                <w:bCs/>
                <w:sz w:val="24"/>
                <w:szCs w:val="24"/>
              </w:rPr>
              <w:t>UTTI</w:t>
            </w:r>
            <w:r>
              <w:rPr>
                <w:rFonts w:hint="eastAsia" w:cs="Arial" w:asciiTheme="majorHAnsi" w:hAnsiTheme="majorHAnsi" w:eastAsiaTheme="majorEastAsia"/>
                <w:bCs/>
                <w:sz w:val="24"/>
                <w:szCs w:val="24"/>
              </w:rPr>
              <w:t xml:space="preserve"> </w:t>
            </w:r>
          </w:p>
        </w:tc>
      </w:tr>
      <w:tr w14:paraId="3CED2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2" w:type="pct"/>
            <w:gridSpan w:val="10"/>
            <w:tcBorders>
              <w:right w:val="single" w:color="auto" w:sz="4" w:space="0"/>
            </w:tcBorders>
            <w:shd w:val="clear" w:color="auto" w:fill="A6A6A6"/>
            <w:vAlign w:val="center"/>
          </w:tcPr>
          <w:p w14:paraId="579E59C2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b/>
                <w:sz w:val="24"/>
                <w:szCs w:val="24"/>
              </w:rPr>
              <w:t>个 人 资 料 PERSONAL INFORMATION</w:t>
            </w:r>
          </w:p>
        </w:tc>
        <w:tc>
          <w:tcPr>
            <w:tcW w:w="79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940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照 片</w:t>
            </w:r>
          </w:p>
          <w:p w14:paraId="68216DD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Theme="majorHAnsi" w:hAnsiTheme="majorHAnsi"/>
                <w:color w:val="000000"/>
                <w:kern w:val="0"/>
                <w:sz w:val="22"/>
              </w:rPr>
              <w:t>PHOTO</w:t>
            </w:r>
          </w:p>
        </w:tc>
      </w:tr>
      <w:tr w14:paraId="3FB8B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14:paraId="447DAB21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姓 名</w:t>
            </w:r>
          </w:p>
          <w:p w14:paraId="09932C9E">
            <w:pPr>
              <w:spacing w:line="320" w:lineRule="exact"/>
              <w:contextualSpacing/>
              <w:jc w:val="left"/>
              <w:rPr>
                <w:rFonts w:asciiTheme="majorHAnsi" w:hAnsiTheme="majorHAnsi" w:eastAsiaTheme="majorEastAsia" w:cstheme="minorHAnsi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inorHAnsi"/>
                <w:sz w:val="24"/>
                <w:szCs w:val="24"/>
              </w:rPr>
              <w:t>NAME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47E4F309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shd w:val="clear" w:color="auto" w:fill="FFFFFF"/>
            <w:vAlign w:val="center"/>
          </w:tcPr>
          <w:p w14:paraId="096572FD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性  别</w:t>
            </w:r>
          </w:p>
          <w:p w14:paraId="665B5E41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GENDER</w:t>
            </w:r>
          </w:p>
        </w:tc>
        <w:tc>
          <w:tcPr>
            <w:tcW w:w="1358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D9F1450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>男</w:t>
            </w:r>
            <w:r>
              <w:rPr>
                <w:rFonts w:asciiTheme="majorHAnsi" w:hAnsiTheme="majorHAnsi" w:eastAsiaTheme="majorEastAsia" w:cstheme="minorHAnsi"/>
                <w:kern w:val="0"/>
                <w:sz w:val="24"/>
                <w:szCs w:val="24"/>
              </w:rPr>
              <w:t>Male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>女</w:t>
            </w:r>
            <w:r>
              <w:rPr>
                <w:rFonts w:cs="Calibri" w:asciiTheme="majorHAnsi" w:hAnsiTheme="majorHAnsi" w:eastAsiaTheme="majorEastAsia"/>
                <w:kern w:val="0"/>
                <w:sz w:val="24"/>
                <w:szCs w:val="24"/>
              </w:rPr>
              <w:t>Female</w:t>
            </w:r>
          </w:p>
        </w:tc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95F5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3E812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14:paraId="1501BCD1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出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生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日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期</w:t>
            </w:r>
          </w:p>
          <w:p w14:paraId="5A993563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DATE OF BIRTH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4B8E8641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shd w:val="clear" w:color="auto" w:fill="FFFFFF"/>
            <w:vAlign w:val="center"/>
          </w:tcPr>
          <w:p w14:paraId="7C342117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国 籍</w:t>
            </w:r>
          </w:p>
          <w:p w14:paraId="209C4331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Cs w:val="21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Cs w:val="21"/>
              </w:rPr>
              <w:t>N</w:t>
            </w:r>
            <w:r>
              <w:rPr>
                <w:rFonts w:cs="宋体" w:asciiTheme="majorHAnsi" w:hAnsiTheme="majorHAnsi" w:eastAsiaTheme="majorEastAsia"/>
                <w:kern w:val="0"/>
                <w:szCs w:val="21"/>
              </w:rPr>
              <w:t>ATIONALITY</w:t>
            </w:r>
          </w:p>
        </w:tc>
        <w:tc>
          <w:tcPr>
            <w:tcW w:w="1358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27B0961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17A0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081FE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14:paraId="3ADA21F7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婚 姻 状 况</w:t>
            </w:r>
          </w:p>
          <w:p w14:paraId="729ADEDC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Cs w:val="21"/>
              </w:rPr>
            </w:pPr>
            <w:r>
              <w:rPr>
                <w:rFonts w:hint="eastAsia" w:cs="Arial" w:asciiTheme="majorHAnsi" w:hAnsiTheme="majorHAnsi" w:eastAsiaTheme="majorEastAsia"/>
                <w:szCs w:val="21"/>
              </w:rPr>
              <w:t>M</w:t>
            </w:r>
            <w:r>
              <w:rPr>
                <w:rFonts w:cs="Arial" w:asciiTheme="majorHAnsi" w:hAnsiTheme="majorHAnsi" w:eastAsiaTheme="majorEastAsia"/>
                <w:szCs w:val="21"/>
              </w:rPr>
              <w:t>ARITAL STATUS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303E2324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67057A8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身 份 证 号</w:t>
            </w:r>
          </w:p>
          <w:p w14:paraId="104AD1F5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ID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NUMBER</w:t>
            </w:r>
          </w:p>
        </w:tc>
        <w:tc>
          <w:tcPr>
            <w:tcW w:w="1358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5FD7836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0A7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1AAC5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shd w:val="clear" w:color="auto" w:fill="FFFFFF"/>
            <w:vAlign w:val="center"/>
          </w:tcPr>
          <w:p w14:paraId="2C86CFE9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移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动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电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话</w:t>
            </w:r>
          </w:p>
          <w:p w14:paraId="227C01A9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MOBILE NO.</w:t>
            </w:r>
          </w:p>
        </w:tc>
        <w:tc>
          <w:tcPr>
            <w:tcW w:w="1193" w:type="pct"/>
            <w:gridSpan w:val="3"/>
            <w:shd w:val="clear" w:color="auto" w:fill="FFFFFF"/>
            <w:vAlign w:val="center"/>
          </w:tcPr>
          <w:p w14:paraId="7FC2CBE4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BAD08A9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邮 箱</w:t>
            </w:r>
          </w:p>
          <w:p w14:paraId="247EA81C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E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MAIL</w:t>
            </w:r>
          </w:p>
        </w:tc>
        <w:tc>
          <w:tcPr>
            <w:tcW w:w="1358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6852666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DA8D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08819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8083F10">
            <w:pPr>
              <w:spacing w:line="320" w:lineRule="exact"/>
              <w:contextualSpacing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目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前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住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址</w:t>
            </w:r>
          </w:p>
          <w:p w14:paraId="2DF1390A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POSTAL ADDRESS</w:t>
            </w:r>
          </w:p>
        </w:tc>
        <w:tc>
          <w:tcPr>
            <w:tcW w:w="3017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9F4A30E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52017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9177446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目 前 是 否 在 中 国 境 内？ </w:t>
            </w:r>
          </w:p>
          <w:p w14:paraId="741CA383">
            <w:pPr>
              <w:widowControl/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ARE YOU CURRENTLY IN CHINA?</w:t>
            </w:r>
          </w:p>
        </w:tc>
        <w:tc>
          <w:tcPr>
            <w:tcW w:w="3017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9170318">
            <w:pPr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 xml:space="preserve"> 是</w:t>
            </w:r>
            <w:r>
              <w:rPr>
                <w:rFonts w:asciiTheme="majorHAnsi" w:hAnsiTheme="majorHAnsi" w:eastAsiaTheme="majorEastAsia" w:cstheme="minorHAnsi"/>
                <w:kern w:val="0"/>
                <w:sz w:val="24"/>
                <w:szCs w:val="24"/>
              </w:rPr>
              <w:t xml:space="preserve">Yes  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HAnsi" w:hAnsiTheme="majorHAnsi" w:eastAsiaTheme="majorEastAsia"/>
                <w:kern w:val="0"/>
                <w:sz w:val="24"/>
                <w:szCs w:val="24"/>
              </w:rPr>
              <w:t>否</w:t>
            </w:r>
            <w:r>
              <w:rPr>
                <w:rFonts w:cs="Calibri" w:asciiTheme="majorHAnsi" w:hAnsiTheme="majorHAnsi" w:eastAsiaTheme="majorEastAsia"/>
                <w:kern w:val="0"/>
                <w:sz w:val="24"/>
                <w:szCs w:val="24"/>
              </w:rPr>
              <w:t>No</w:t>
            </w:r>
          </w:p>
        </w:tc>
      </w:tr>
      <w:tr w14:paraId="5042A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E91C2A2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现 工 作 单 位 及 职 务</w:t>
            </w:r>
          </w:p>
          <w:p w14:paraId="312D5E8A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C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URRENT EMPLOYER &amp; POSITION</w:t>
            </w:r>
          </w:p>
        </w:tc>
        <w:tc>
          <w:tcPr>
            <w:tcW w:w="3017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8E3EAAB">
            <w:pPr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</w:tr>
      <w:tr w14:paraId="6F4A9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8BB269B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专 业 老 师 </w:t>
            </w:r>
          </w:p>
          <w:p w14:paraId="092945B5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MAJOR TEACHER</w:t>
            </w:r>
          </w:p>
        </w:tc>
        <w:tc>
          <w:tcPr>
            <w:tcW w:w="3017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A61D985">
            <w:pPr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</w:tr>
      <w:tr w14:paraId="5309E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pct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304B3FF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最 高 学 历 </w:t>
            </w:r>
          </w:p>
          <w:p w14:paraId="315BACA3">
            <w:pPr>
              <w:widowControl/>
              <w:spacing w:line="320" w:lineRule="exact"/>
              <w:jc w:val="left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HIGHEST ACADEMIC QUALIFICATION</w:t>
            </w:r>
          </w:p>
        </w:tc>
        <w:tc>
          <w:tcPr>
            <w:tcW w:w="3017" w:type="pct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F4158FB">
            <w:pPr>
              <w:spacing w:line="320" w:lineRule="exact"/>
              <w:jc w:val="left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</w:tr>
      <w:tr w14:paraId="4CBD3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14:paraId="27FF794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>教 育 背 景 EDUCATION BACKGROUND</w:t>
            </w:r>
          </w:p>
        </w:tc>
      </w:tr>
      <w:tr w14:paraId="1AF81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077902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bookmarkStart w:id="0" w:name="_Hlk102989413"/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起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止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时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间</w:t>
            </w:r>
          </w:p>
          <w:p w14:paraId="72313CF8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TIME PERIOD</w:t>
            </w: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ECC3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学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校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名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称</w:t>
            </w:r>
          </w:p>
          <w:p w14:paraId="44AAD3D5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S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CHOOL NAME</w:t>
            </w: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C6F81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学 历</w:t>
            </w:r>
          </w:p>
          <w:p w14:paraId="73B5289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A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CADEMIC DEGREE</w:t>
            </w:r>
          </w:p>
        </w:tc>
        <w:tc>
          <w:tcPr>
            <w:tcW w:w="1231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B4BD37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主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修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专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业</w:t>
            </w:r>
          </w:p>
          <w:p w14:paraId="7F05EDA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M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AJOR</w:t>
            </w:r>
          </w:p>
        </w:tc>
      </w:tr>
      <w:bookmarkEnd w:id="0"/>
      <w:tr w14:paraId="5651E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DCC5775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D0BA1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0EE03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77CDEB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724A5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69A65B3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2B36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7FB73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0BCB78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2A121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F8BD49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E6D84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03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35E1C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CC84DD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483A5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14:paraId="21D62A6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>工 作 经 验 WORKING EXPERIENC</w:t>
            </w:r>
            <w:r>
              <w:rPr>
                <w:rFonts w:cs="Arial" w:asciiTheme="majorHAnsi" w:hAnsiTheme="majorHAnsi" w:eastAsiaTheme="majorEastAsia"/>
                <w:b/>
                <w:sz w:val="24"/>
                <w:szCs w:val="24"/>
              </w:rPr>
              <w:t>E</w:t>
            </w:r>
          </w:p>
        </w:tc>
      </w:tr>
      <w:tr w14:paraId="3DAEC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62C7DC4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起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止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时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间</w:t>
            </w:r>
          </w:p>
          <w:p w14:paraId="1C07747F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TIME PERIOD</w:t>
            </w: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383FB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工 作 单 位</w:t>
            </w:r>
          </w:p>
          <w:p w14:paraId="5D123490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C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OMPANY NAME</w:t>
            </w:r>
          </w:p>
        </w:tc>
        <w:tc>
          <w:tcPr>
            <w:tcW w:w="142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E3AF4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职 位</w:t>
            </w:r>
          </w:p>
          <w:p w14:paraId="04687D02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P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OSITION</w:t>
            </w:r>
          </w:p>
        </w:tc>
      </w:tr>
      <w:tr w14:paraId="7EF51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1796B931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D9C85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6D79CC6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4EB34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ED2DEE8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A71DB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1778C4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70090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0600284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B70A8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42432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48C19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14:paraId="69946131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 xml:space="preserve">获 奖 </w:t>
            </w:r>
            <w:r>
              <w:rPr>
                <w:rFonts w:cs="Arial" w:asciiTheme="majorHAnsi" w:hAnsiTheme="majorHAnsi" w:eastAsiaTheme="majorEastAsia"/>
                <w:b/>
                <w:sz w:val="24"/>
                <w:szCs w:val="24"/>
              </w:rPr>
              <w:t>AWARD</w:t>
            </w:r>
          </w:p>
        </w:tc>
      </w:tr>
      <w:tr w14:paraId="5BA37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6464068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获 奖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时</w:t>
            </w: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 xml:space="preserve"> 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间</w:t>
            </w:r>
          </w:p>
          <w:p w14:paraId="3B9631A1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TIME PERIOD</w:t>
            </w: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FF96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比 赛 名 称</w:t>
            </w:r>
          </w:p>
          <w:p w14:paraId="178BE382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C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OMPETITION NAME</w:t>
            </w:r>
          </w:p>
        </w:tc>
        <w:tc>
          <w:tcPr>
            <w:tcW w:w="1425" w:type="pct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8E0EB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奖 项</w:t>
            </w:r>
          </w:p>
          <w:p w14:paraId="3C99C43A">
            <w:pPr>
              <w:spacing w:line="320" w:lineRule="exact"/>
              <w:contextualSpacing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sz w:val="24"/>
                <w:szCs w:val="24"/>
              </w:rPr>
              <w:t>A</w:t>
            </w:r>
            <w:r>
              <w:rPr>
                <w:rFonts w:cs="Arial" w:asciiTheme="majorHAnsi" w:hAnsiTheme="majorHAnsi" w:eastAsiaTheme="majorEastAsia"/>
                <w:sz w:val="24"/>
                <w:szCs w:val="24"/>
              </w:rPr>
              <w:t>WARD</w:t>
            </w:r>
          </w:p>
        </w:tc>
      </w:tr>
      <w:tr w14:paraId="19983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408E3F9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AC218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DD94D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07D46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596F976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44907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5AB369F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7B4DB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1" w:type="pct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D12F478">
            <w:pPr>
              <w:spacing w:line="320" w:lineRule="exact"/>
              <w:jc w:val="center"/>
              <w:rPr>
                <w:rFonts w:cs="宋体" w:asciiTheme="majorHAnsi" w:hAnsiTheme="majorHAnsi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24" w:type="pct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CE6CB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8E98E3A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sz w:val="24"/>
                <w:szCs w:val="24"/>
              </w:rPr>
            </w:pPr>
          </w:p>
        </w:tc>
      </w:tr>
      <w:tr w14:paraId="23274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p w14:paraId="188EFA20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 xml:space="preserve">考试曲目 </w:t>
            </w:r>
            <w:r>
              <w:rPr>
                <w:rFonts w:cs="Arial" w:asciiTheme="majorHAnsi" w:hAnsiTheme="majorHAnsi" w:eastAsiaTheme="majorEastAsia"/>
                <w:b/>
                <w:sz w:val="24"/>
                <w:szCs w:val="24"/>
              </w:rPr>
              <w:t>AUDITION REPERTOIRE</w:t>
            </w:r>
            <w:r>
              <w:rPr>
                <w:rFonts w:hint="eastAsia" w:cs="Arial" w:asciiTheme="majorHAnsi" w:hAnsiTheme="majorHAnsi" w:eastAsiaTheme="majorEastAsia"/>
                <w:b/>
                <w:sz w:val="24"/>
                <w:szCs w:val="24"/>
              </w:rPr>
              <w:t xml:space="preserve"> </w:t>
            </w:r>
          </w:p>
        </w:tc>
      </w:tr>
      <w:tr w14:paraId="1CFA4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shd w:val="clear" w:color="auto" w:fill="A6A6A6"/>
            <w:vAlign w:val="center"/>
          </w:tcPr>
          <w:tbl>
            <w:tblPr>
              <w:tblStyle w:val="5"/>
              <w:tblW w:w="10707" w:type="dxa"/>
              <w:jc w:val="center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07"/>
            </w:tblGrid>
            <w:tr w14:paraId="3F51C2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>
                <w:trHeight w:val="397" w:hRule="exact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14:paraId="42DD71BB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</w:tc>
            </w:tr>
            <w:tr w14:paraId="3FA5417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14:paraId="626CB126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</w:tc>
            </w:tr>
            <w:tr w14:paraId="516D0A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>
                <w:trHeight w:val="397" w:hRule="exact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14:paraId="3C3E7A08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18DDD659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37E48DEE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0DA8390C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0DA54A1E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211D0D23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39B52147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6F64154C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123962D2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  <w:p w14:paraId="42992787">
                  <w:pPr>
                    <w:spacing w:line="320" w:lineRule="exact"/>
                    <w:jc w:val="center"/>
                    <w:rPr>
                      <w:rFonts w:cs="Arial" w:asciiTheme="majorHAnsi" w:hAnsiTheme="majorHAnsi" w:eastAsiaTheme="majorEastAsia"/>
                      <w:sz w:val="24"/>
                      <w:szCs w:val="24"/>
                    </w:rPr>
                  </w:pPr>
                </w:p>
              </w:tc>
            </w:tr>
          </w:tbl>
          <w:p w14:paraId="2377F0AD">
            <w:pPr>
              <w:spacing w:line="320" w:lineRule="exact"/>
              <w:jc w:val="center"/>
              <w:rPr>
                <w:rFonts w:cs="Arial" w:asciiTheme="majorHAnsi" w:hAnsiTheme="majorHAnsi" w:eastAsiaTheme="majorEastAsia"/>
                <w:b/>
                <w:sz w:val="24"/>
                <w:szCs w:val="24"/>
              </w:rPr>
            </w:pPr>
          </w:p>
        </w:tc>
      </w:tr>
    </w:tbl>
    <w:p w14:paraId="646934CF">
      <w:pPr>
        <w:rPr>
          <w:sz w:val="24"/>
          <w:szCs w:val="24"/>
        </w:rPr>
      </w:pPr>
    </w:p>
    <w:p w14:paraId="7AA6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**</w:t>
      </w:r>
      <w:r>
        <w:rPr>
          <w:rFonts w:hint="eastAsia"/>
          <w:sz w:val="24"/>
          <w:szCs w:val="24"/>
        </w:rPr>
        <w:t>请将</w:t>
      </w:r>
      <w:r>
        <w:rPr>
          <w:rFonts w:hint="eastAsia"/>
          <w:sz w:val="24"/>
          <w:szCs w:val="24"/>
          <w:lang w:val="en-US" w:eastAsia="zh-CN"/>
        </w:rPr>
        <w:t>您的</w:t>
      </w:r>
      <w:r>
        <w:rPr>
          <w:rFonts w:hint="eastAsia"/>
          <w:sz w:val="24"/>
          <w:szCs w:val="24"/>
        </w:rPr>
        <w:t>报名表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</w:rPr>
        <w:t>15分钟个人表演视频或链接发送至wuxisymphony@126.com</w:t>
      </w:r>
    </w:p>
    <w:p w14:paraId="079CC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**</w:t>
      </w:r>
      <w:r>
        <w:rPr>
          <w:sz w:val="24"/>
          <w:szCs w:val="24"/>
        </w:rPr>
        <w:t xml:space="preserve">Please send the Registration Form together with </w:t>
      </w:r>
      <w:r>
        <w:rPr>
          <w:rFonts w:hint="eastAsia"/>
          <w:sz w:val="24"/>
          <w:szCs w:val="24"/>
        </w:rPr>
        <w:t>your</w:t>
      </w:r>
      <w:r>
        <w:rPr>
          <w:sz w:val="24"/>
          <w:szCs w:val="24"/>
        </w:rPr>
        <w:t xml:space="preserve"> 15 minutes’ personal Performance Video or link</w:t>
      </w:r>
    </w:p>
    <w:p w14:paraId="24B77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  <w:rPr>
          <w:rStyle w:val="8"/>
          <w:sz w:val="24"/>
          <w:szCs w:val="24"/>
        </w:rPr>
      </w:pPr>
      <w:r>
        <w:rPr>
          <w:sz w:val="24"/>
          <w:szCs w:val="24"/>
        </w:rPr>
        <w:t xml:space="preserve">to </w:t>
      </w:r>
      <w:r>
        <w:fldChar w:fldCharType="begin"/>
      </w:r>
      <w:r>
        <w:instrText xml:space="preserve"> HYPERLINK "mailto:wuxisymphony@126.com" </w:instrText>
      </w:r>
      <w:r>
        <w:fldChar w:fldCharType="separate"/>
      </w:r>
      <w:r>
        <w:rPr>
          <w:rStyle w:val="8"/>
          <w:sz w:val="24"/>
          <w:szCs w:val="24"/>
        </w:rPr>
        <w:t>wuxisymphony@126.com</w:t>
      </w:r>
      <w:r>
        <w:rPr>
          <w:rStyle w:val="8"/>
          <w:sz w:val="24"/>
          <w:szCs w:val="24"/>
        </w:rPr>
        <w:fldChar w:fldCharType="end"/>
      </w:r>
    </w:p>
    <w:p w14:paraId="42E0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1" w:name="_Hlk132374114"/>
    </w:p>
    <w:p w14:paraId="70BE0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**初筛要求为</w:t>
      </w:r>
      <w:r>
        <w:rPr>
          <w:rFonts w:hint="eastAsia"/>
          <w:sz w:val="24"/>
          <w:szCs w:val="24"/>
        </w:rPr>
        <w:t>15分钟</w:t>
      </w:r>
      <w:r>
        <w:rPr>
          <w:rFonts w:hint="eastAsia"/>
          <w:sz w:val="24"/>
          <w:szCs w:val="24"/>
          <w:lang w:val="en-US" w:eastAsia="zh-CN"/>
        </w:rPr>
        <w:t>一镜到底的</w:t>
      </w:r>
      <w:r>
        <w:rPr>
          <w:rFonts w:hint="eastAsia"/>
          <w:sz w:val="24"/>
          <w:szCs w:val="24"/>
        </w:rPr>
        <w:t>曲目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如协奏曲、奏鸣曲和其他作品中的一两个乐章都可以。</w:t>
      </w:r>
    </w:p>
    <w:p w14:paraId="1C488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**</w:t>
      </w:r>
      <w:r>
        <w:rPr>
          <w:sz w:val="24"/>
          <w:szCs w:val="24"/>
        </w:rPr>
        <w:t xml:space="preserve">For the Audition Repertoire of the Preliminary Application, any piece of 15 minutes’ duration, such as </w:t>
      </w:r>
      <w:bookmarkEnd w:id="1"/>
      <w:r>
        <w:rPr>
          <w:sz w:val="24"/>
          <w:szCs w:val="24"/>
        </w:rPr>
        <w:t xml:space="preserve">one or two movements from a Concerto, Sonata, and other works will be fine. </w:t>
      </w:r>
    </w:p>
    <w:p w14:paraId="7C577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3DAFD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**</w:t>
      </w:r>
      <w:r>
        <w:rPr>
          <w:rFonts w:hint="eastAsia"/>
          <w:sz w:val="24"/>
          <w:szCs w:val="24"/>
        </w:rPr>
        <w:t>对于</w:t>
      </w:r>
      <w:r>
        <w:rPr>
          <w:rFonts w:hint="eastAsia"/>
          <w:sz w:val="24"/>
          <w:szCs w:val="24"/>
          <w:lang w:val="en-US" w:eastAsia="zh-CN"/>
        </w:rPr>
        <w:t>进入复试的申请者</w:t>
      </w:r>
      <w:r>
        <w:rPr>
          <w:rFonts w:hint="eastAsia"/>
          <w:sz w:val="24"/>
          <w:szCs w:val="24"/>
        </w:rPr>
        <w:t>，我们将在通知他们参加</w:t>
      </w:r>
      <w:r>
        <w:rPr>
          <w:rFonts w:hint="eastAsia"/>
          <w:sz w:val="24"/>
          <w:szCs w:val="24"/>
          <w:lang w:val="en-US" w:eastAsia="zh-CN"/>
        </w:rPr>
        <w:t>复试</w:t>
      </w:r>
      <w:r>
        <w:rPr>
          <w:rFonts w:hint="eastAsia"/>
          <w:sz w:val="24"/>
          <w:szCs w:val="24"/>
        </w:rPr>
        <w:t>时向他们提供</w:t>
      </w:r>
      <w:r>
        <w:rPr>
          <w:rFonts w:hint="eastAsia"/>
          <w:sz w:val="24"/>
          <w:szCs w:val="24"/>
          <w:lang w:val="en-US" w:eastAsia="zh-CN"/>
        </w:rPr>
        <w:t>乐队片段</w:t>
      </w:r>
      <w:r>
        <w:rPr>
          <w:rFonts w:hint="eastAsia"/>
          <w:sz w:val="24"/>
          <w:szCs w:val="24"/>
        </w:rPr>
        <w:t>。</w:t>
      </w:r>
    </w:p>
    <w:p w14:paraId="0A84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hanging="240" w:hangingChars="1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**F</w:t>
      </w:r>
      <w:r>
        <w:rPr>
          <w:sz w:val="24"/>
          <w:szCs w:val="24"/>
        </w:rPr>
        <w:t>or applicants of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 xml:space="preserve">ound of interview (auditions), we will provide them with the excerpts (orchestral parts) when informing them for the auditions. </w:t>
      </w:r>
    </w:p>
    <w:p w14:paraId="2A692C0E">
      <w:pPr>
        <w:ind w:left="420" w:hanging="420"/>
        <w:rPr>
          <w:sz w:val="24"/>
          <w:szCs w:val="24"/>
        </w:rPr>
      </w:pPr>
    </w:p>
    <w:p w14:paraId="3DEC4ACD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284" w:footer="28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5910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4CF10C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889A8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Q1YmQzMWZiZjA5MzU1MjQ1ZDFkYTJhM2I0NzFlNWM0IiwidXNlckNvdW50IjozfQ=="/>
  </w:docVars>
  <w:rsids>
    <w:rsidRoot w:val="13C57EB5"/>
    <w:rsid w:val="000036DC"/>
    <w:rsid w:val="00016EF3"/>
    <w:rsid w:val="0002766B"/>
    <w:rsid w:val="00030444"/>
    <w:rsid w:val="0003187B"/>
    <w:rsid w:val="000320D5"/>
    <w:rsid w:val="0003324A"/>
    <w:rsid w:val="00034D1E"/>
    <w:rsid w:val="0004040C"/>
    <w:rsid w:val="00046626"/>
    <w:rsid w:val="00051193"/>
    <w:rsid w:val="00056F98"/>
    <w:rsid w:val="00057851"/>
    <w:rsid w:val="0008160B"/>
    <w:rsid w:val="0008791B"/>
    <w:rsid w:val="000918E7"/>
    <w:rsid w:val="00093470"/>
    <w:rsid w:val="00097D74"/>
    <w:rsid w:val="000A53DA"/>
    <w:rsid w:val="000B221A"/>
    <w:rsid w:val="000D58C8"/>
    <w:rsid w:val="000E232C"/>
    <w:rsid w:val="000E356B"/>
    <w:rsid w:val="000E4006"/>
    <w:rsid w:val="000F4A45"/>
    <w:rsid w:val="00103423"/>
    <w:rsid w:val="0010542A"/>
    <w:rsid w:val="0011179C"/>
    <w:rsid w:val="001162FF"/>
    <w:rsid w:val="00123C08"/>
    <w:rsid w:val="00150FD7"/>
    <w:rsid w:val="001517E4"/>
    <w:rsid w:val="00165FD5"/>
    <w:rsid w:val="00175DB0"/>
    <w:rsid w:val="0017616C"/>
    <w:rsid w:val="00177095"/>
    <w:rsid w:val="00181FA7"/>
    <w:rsid w:val="001906A4"/>
    <w:rsid w:val="00196D5B"/>
    <w:rsid w:val="001A1C20"/>
    <w:rsid w:val="001A3DD7"/>
    <w:rsid w:val="001B066F"/>
    <w:rsid w:val="001B2CE7"/>
    <w:rsid w:val="001C424C"/>
    <w:rsid w:val="001C6FD7"/>
    <w:rsid w:val="001D3F6F"/>
    <w:rsid w:val="001E3A97"/>
    <w:rsid w:val="001F0655"/>
    <w:rsid w:val="001F2349"/>
    <w:rsid w:val="001F49D0"/>
    <w:rsid w:val="001F4D84"/>
    <w:rsid w:val="002040AF"/>
    <w:rsid w:val="002145A2"/>
    <w:rsid w:val="00215EA7"/>
    <w:rsid w:val="0021725C"/>
    <w:rsid w:val="00221E10"/>
    <w:rsid w:val="002223D8"/>
    <w:rsid w:val="002230B5"/>
    <w:rsid w:val="00233493"/>
    <w:rsid w:val="00241265"/>
    <w:rsid w:val="00243E0E"/>
    <w:rsid w:val="00245077"/>
    <w:rsid w:val="002516B0"/>
    <w:rsid w:val="002627D5"/>
    <w:rsid w:val="0027041D"/>
    <w:rsid w:val="00280588"/>
    <w:rsid w:val="00281592"/>
    <w:rsid w:val="0029062F"/>
    <w:rsid w:val="00294C36"/>
    <w:rsid w:val="00295EED"/>
    <w:rsid w:val="002A000D"/>
    <w:rsid w:val="002A0D8F"/>
    <w:rsid w:val="002B1815"/>
    <w:rsid w:val="002C1C0D"/>
    <w:rsid w:val="002C7C10"/>
    <w:rsid w:val="002D7517"/>
    <w:rsid w:val="002E2CCE"/>
    <w:rsid w:val="003066A2"/>
    <w:rsid w:val="00307D17"/>
    <w:rsid w:val="00310B2B"/>
    <w:rsid w:val="00313C97"/>
    <w:rsid w:val="00320260"/>
    <w:rsid w:val="00320356"/>
    <w:rsid w:val="00326E37"/>
    <w:rsid w:val="00336C9D"/>
    <w:rsid w:val="00341A71"/>
    <w:rsid w:val="00357A6A"/>
    <w:rsid w:val="00360072"/>
    <w:rsid w:val="0036181D"/>
    <w:rsid w:val="00370CE9"/>
    <w:rsid w:val="00377E18"/>
    <w:rsid w:val="0038297F"/>
    <w:rsid w:val="003834B5"/>
    <w:rsid w:val="003844E9"/>
    <w:rsid w:val="00385EFF"/>
    <w:rsid w:val="003A7465"/>
    <w:rsid w:val="003A74E7"/>
    <w:rsid w:val="003B6B18"/>
    <w:rsid w:val="003C45B8"/>
    <w:rsid w:val="003C4888"/>
    <w:rsid w:val="003C4F59"/>
    <w:rsid w:val="003D15FF"/>
    <w:rsid w:val="003F7524"/>
    <w:rsid w:val="00413599"/>
    <w:rsid w:val="004152CB"/>
    <w:rsid w:val="00417378"/>
    <w:rsid w:val="004346BA"/>
    <w:rsid w:val="00434F7D"/>
    <w:rsid w:val="00442F2F"/>
    <w:rsid w:val="00452A18"/>
    <w:rsid w:val="004541B4"/>
    <w:rsid w:val="004636E9"/>
    <w:rsid w:val="00466FC9"/>
    <w:rsid w:val="0047458E"/>
    <w:rsid w:val="00481B0F"/>
    <w:rsid w:val="00484FC2"/>
    <w:rsid w:val="00494DC2"/>
    <w:rsid w:val="004A33E0"/>
    <w:rsid w:val="004A7929"/>
    <w:rsid w:val="004B0F0F"/>
    <w:rsid w:val="004B2AF5"/>
    <w:rsid w:val="004B2C4E"/>
    <w:rsid w:val="004B4C0F"/>
    <w:rsid w:val="004B6A5A"/>
    <w:rsid w:val="004C6301"/>
    <w:rsid w:val="004D2106"/>
    <w:rsid w:val="004D2C00"/>
    <w:rsid w:val="004F5F80"/>
    <w:rsid w:val="004F6224"/>
    <w:rsid w:val="00507021"/>
    <w:rsid w:val="00526327"/>
    <w:rsid w:val="00543B68"/>
    <w:rsid w:val="00556BA2"/>
    <w:rsid w:val="005732D6"/>
    <w:rsid w:val="00576843"/>
    <w:rsid w:val="005778EF"/>
    <w:rsid w:val="00577ED3"/>
    <w:rsid w:val="005869E9"/>
    <w:rsid w:val="005873FA"/>
    <w:rsid w:val="00590227"/>
    <w:rsid w:val="005A1F71"/>
    <w:rsid w:val="005B06E7"/>
    <w:rsid w:val="005B287E"/>
    <w:rsid w:val="005B6148"/>
    <w:rsid w:val="005B64E0"/>
    <w:rsid w:val="005E341C"/>
    <w:rsid w:val="006001F8"/>
    <w:rsid w:val="00603768"/>
    <w:rsid w:val="00611653"/>
    <w:rsid w:val="006120CE"/>
    <w:rsid w:val="00615B92"/>
    <w:rsid w:val="00616151"/>
    <w:rsid w:val="006222C9"/>
    <w:rsid w:val="006300A3"/>
    <w:rsid w:val="00631C25"/>
    <w:rsid w:val="00634648"/>
    <w:rsid w:val="0063799E"/>
    <w:rsid w:val="0065037E"/>
    <w:rsid w:val="0065673F"/>
    <w:rsid w:val="00674D78"/>
    <w:rsid w:val="00676CC6"/>
    <w:rsid w:val="00684253"/>
    <w:rsid w:val="00686D43"/>
    <w:rsid w:val="00687D32"/>
    <w:rsid w:val="0069005F"/>
    <w:rsid w:val="0069014E"/>
    <w:rsid w:val="006974F7"/>
    <w:rsid w:val="006A1C3E"/>
    <w:rsid w:val="006A4D18"/>
    <w:rsid w:val="006A4F50"/>
    <w:rsid w:val="006B558D"/>
    <w:rsid w:val="006D3AA8"/>
    <w:rsid w:val="006D72BF"/>
    <w:rsid w:val="006D7DFF"/>
    <w:rsid w:val="006E232D"/>
    <w:rsid w:val="006F1549"/>
    <w:rsid w:val="006F3FD8"/>
    <w:rsid w:val="007003A5"/>
    <w:rsid w:val="00700DF7"/>
    <w:rsid w:val="00712A60"/>
    <w:rsid w:val="00714B17"/>
    <w:rsid w:val="00714E3C"/>
    <w:rsid w:val="00731CF2"/>
    <w:rsid w:val="00731DC5"/>
    <w:rsid w:val="00736BE5"/>
    <w:rsid w:val="007419D7"/>
    <w:rsid w:val="00744CBF"/>
    <w:rsid w:val="007561C8"/>
    <w:rsid w:val="007572B0"/>
    <w:rsid w:val="0076089C"/>
    <w:rsid w:val="00770E46"/>
    <w:rsid w:val="00777F87"/>
    <w:rsid w:val="007805B0"/>
    <w:rsid w:val="0078067B"/>
    <w:rsid w:val="00784B0B"/>
    <w:rsid w:val="0078541A"/>
    <w:rsid w:val="00791B7E"/>
    <w:rsid w:val="007928F1"/>
    <w:rsid w:val="00795074"/>
    <w:rsid w:val="007A1CEC"/>
    <w:rsid w:val="007A6234"/>
    <w:rsid w:val="007C03F0"/>
    <w:rsid w:val="007C6809"/>
    <w:rsid w:val="007D1E91"/>
    <w:rsid w:val="007D2D26"/>
    <w:rsid w:val="007E1C5F"/>
    <w:rsid w:val="007E3DE3"/>
    <w:rsid w:val="007E6047"/>
    <w:rsid w:val="0081031C"/>
    <w:rsid w:val="00814F10"/>
    <w:rsid w:val="008165DF"/>
    <w:rsid w:val="00816A31"/>
    <w:rsid w:val="00820373"/>
    <w:rsid w:val="00823D25"/>
    <w:rsid w:val="00834553"/>
    <w:rsid w:val="00855C35"/>
    <w:rsid w:val="00857449"/>
    <w:rsid w:val="00860572"/>
    <w:rsid w:val="008620DB"/>
    <w:rsid w:val="0086550D"/>
    <w:rsid w:val="00870891"/>
    <w:rsid w:val="00880749"/>
    <w:rsid w:val="00885F46"/>
    <w:rsid w:val="00886726"/>
    <w:rsid w:val="00887AA2"/>
    <w:rsid w:val="008A408D"/>
    <w:rsid w:val="008A5A2F"/>
    <w:rsid w:val="008C017E"/>
    <w:rsid w:val="008C1570"/>
    <w:rsid w:val="008C1A0E"/>
    <w:rsid w:val="008C573F"/>
    <w:rsid w:val="008D0E11"/>
    <w:rsid w:val="008D46AB"/>
    <w:rsid w:val="008E2DD5"/>
    <w:rsid w:val="008F0C42"/>
    <w:rsid w:val="008F2B3C"/>
    <w:rsid w:val="008F75B6"/>
    <w:rsid w:val="00903CD7"/>
    <w:rsid w:val="00904617"/>
    <w:rsid w:val="009119C0"/>
    <w:rsid w:val="009139AB"/>
    <w:rsid w:val="00925FCA"/>
    <w:rsid w:val="00932B60"/>
    <w:rsid w:val="00942E95"/>
    <w:rsid w:val="009439D4"/>
    <w:rsid w:val="0094537A"/>
    <w:rsid w:val="009726FB"/>
    <w:rsid w:val="00982B0A"/>
    <w:rsid w:val="00983EFD"/>
    <w:rsid w:val="009846ED"/>
    <w:rsid w:val="00984875"/>
    <w:rsid w:val="0099641C"/>
    <w:rsid w:val="009A652B"/>
    <w:rsid w:val="009B1C09"/>
    <w:rsid w:val="009C2D77"/>
    <w:rsid w:val="009C3C52"/>
    <w:rsid w:val="009C5697"/>
    <w:rsid w:val="009C573C"/>
    <w:rsid w:val="009D4C35"/>
    <w:rsid w:val="009E411C"/>
    <w:rsid w:val="009E50B6"/>
    <w:rsid w:val="009E7E2B"/>
    <w:rsid w:val="009F01CD"/>
    <w:rsid w:val="009F3E97"/>
    <w:rsid w:val="00A01750"/>
    <w:rsid w:val="00A0312A"/>
    <w:rsid w:val="00A031E7"/>
    <w:rsid w:val="00A06575"/>
    <w:rsid w:val="00A24A05"/>
    <w:rsid w:val="00A625D4"/>
    <w:rsid w:val="00A653EE"/>
    <w:rsid w:val="00A811A1"/>
    <w:rsid w:val="00A85D60"/>
    <w:rsid w:val="00AB3A09"/>
    <w:rsid w:val="00AC6C96"/>
    <w:rsid w:val="00AD55B1"/>
    <w:rsid w:val="00AD58D5"/>
    <w:rsid w:val="00AE4CCA"/>
    <w:rsid w:val="00AE7063"/>
    <w:rsid w:val="00AF2E92"/>
    <w:rsid w:val="00B0082A"/>
    <w:rsid w:val="00B052A9"/>
    <w:rsid w:val="00B10E92"/>
    <w:rsid w:val="00B21162"/>
    <w:rsid w:val="00B34483"/>
    <w:rsid w:val="00B4213E"/>
    <w:rsid w:val="00B45D85"/>
    <w:rsid w:val="00B53E7B"/>
    <w:rsid w:val="00B5776C"/>
    <w:rsid w:val="00B6067B"/>
    <w:rsid w:val="00B62B80"/>
    <w:rsid w:val="00B6376D"/>
    <w:rsid w:val="00B84588"/>
    <w:rsid w:val="00B84C64"/>
    <w:rsid w:val="00B9397B"/>
    <w:rsid w:val="00B9428C"/>
    <w:rsid w:val="00BA63EF"/>
    <w:rsid w:val="00BB0E65"/>
    <w:rsid w:val="00BB2CF7"/>
    <w:rsid w:val="00BC327F"/>
    <w:rsid w:val="00BC3C43"/>
    <w:rsid w:val="00BC4705"/>
    <w:rsid w:val="00BD199F"/>
    <w:rsid w:val="00BD43D1"/>
    <w:rsid w:val="00BD631C"/>
    <w:rsid w:val="00BD6FCC"/>
    <w:rsid w:val="00BE2B4C"/>
    <w:rsid w:val="00BF195C"/>
    <w:rsid w:val="00BF43E3"/>
    <w:rsid w:val="00C01E37"/>
    <w:rsid w:val="00C11081"/>
    <w:rsid w:val="00C1306B"/>
    <w:rsid w:val="00C215B6"/>
    <w:rsid w:val="00C241CA"/>
    <w:rsid w:val="00C24C28"/>
    <w:rsid w:val="00C24E19"/>
    <w:rsid w:val="00C30BC9"/>
    <w:rsid w:val="00C311BA"/>
    <w:rsid w:val="00C37E6F"/>
    <w:rsid w:val="00C43634"/>
    <w:rsid w:val="00C44E56"/>
    <w:rsid w:val="00C473DE"/>
    <w:rsid w:val="00C625E4"/>
    <w:rsid w:val="00C6408E"/>
    <w:rsid w:val="00C66A16"/>
    <w:rsid w:val="00C729F6"/>
    <w:rsid w:val="00C84D95"/>
    <w:rsid w:val="00CA4CCF"/>
    <w:rsid w:val="00CA7FB1"/>
    <w:rsid w:val="00CB0C0C"/>
    <w:rsid w:val="00CB2837"/>
    <w:rsid w:val="00CB726F"/>
    <w:rsid w:val="00CD3FBB"/>
    <w:rsid w:val="00CF5AF4"/>
    <w:rsid w:val="00D03551"/>
    <w:rsid w:val="00D0470C"/>
    <w:rsid w:val="00D04B1B"/>
    <w:rsid w:val="00D06369"/>
    <w:rsid w:val="00D10B6C"/>
    <w:rsid w:val="00D11280"/>
    <w:rsid w:val="00D15E04"/>
    <w:rsid w:val="00D17685"/>
    <w:rsid w:val="00D23BD3"/>
    <w:rsid w:val="00D2721E"/>
    <w:rsid w:val="00D3042E"/>
    <w:rsid w:val="00D33202"/>
    <w:rsid w:val="00D423FE"/>
    <w:rsid w:val="00D46B8E"/>
    <w:rsid w:val="00D56885"/>
    <w:rsid w:val="00D627F0"/>
    <w:rsid w:val="00D66344"/>
    <w:rsid w:val="00D67298"/>
    <w:rsid w:val="00D83BBC"/>
    <w:rsid w:val="00D90F78"/>
    <w:rsid w:val="00D9789B"/>
    <w:rsid w:val="00D97C11"/>
    <w:rsid w:val="00DA557F"/>
    <w:rsid w:val="00DB2082"/>
    <w:rsid w:val="00DB6AD3"/>
    <w:rsid w:val="00DC0062"/>
    <w:rsid w:val="00DD2681"/>
    <w:rsid w:val="00DD2988"/>
    <w:rsid w:val="00DD35E0"/>
    <w:rsid w:val="00DD3DBD"/>
    <w:rsid w:val="00DE2C35"/>
    <w:rsid w:val="00DE759B"/>
    <w:rsid w:val="00DF3044"/>
    <w:rsid w:val="00DF4A7A"/>
    <w:rsid w:val="00DF7663"/>
    <w:rsid w:val="00E012F0"/>
    <w:rsid w:val="00E03A85"/>
    <w:rsid w:val="00E115BC"/>
    <w:rsid w:val="00E1599F"/>
    <w:rsid w:val="00E206A2"/>
    <w:rsid w:val="00E21069"/>
    <w:rsid w:val="00E22A91"/>
    <w:rsid w:val="00E251E4"/>
    <w:rsid w:val="00E30D85"/>
    <w:rsid w:val="00E37D98"/>
    <w:rsid w:val="00E42ACD"/>
    <w:rsid w:val="00E43342"/>
    <w:rsid w:val="00E46C68"/>
    <w:rsid w:val="00E50411"/>
    <w:rsid w:val="00E512B8"/>
    <w:rsid w:val="00E54529"/>
    <w:rsid w:val="00E5487C"/>
    <w:rsid w:val="00E54D85"/>
    <w:rsid w:val="00E550B6"/>
    <w:rsid w:val="00E608A2"/>
    <w:rsid w:val="00E65DAB"/>
    <w:rsid w:val="00E6624D"/>
    <w:rsid w:val="00E70504"/>
    <w:rsid w:val="00E8024B"/>
    <w:rsid w:val="00E83148"/>
    <w:rsid w:val="00EA2966"/>
    <w:rsid w:val="00EA2FA4"/>
    <w:rsid w:val="00EB756F"/>
    <w:rsid w:val="00EC2A75"/>
    <w:rsid w:val="00EC4EF3"/>
    <w:rsid w:val="00ED235F"/>
    <w:rsid w:val="00ED2C4B"/>
    <w:rsid w:val="00ED5343"/>
    <w:rsid w:val="00ED77EC"/>
    <w:rsid w:val="00EE2729"/>
    <w:rsid w:val="00EE557A"/>
    <w:rsid w:val="00EF0560"/>
    <w:rsid w:val="00EF2338"/>
    <w:rsid w:val="00EF79DF"/>
    <w:rsid w:val="00F03F1D"/>
    <w:rsid w:val="00F13414"/>
    <w:rsid w:val="00F14B67"/>
    <w:rsid w:val="00F155CA"/>
    <w:rsid w:val="00F172CC"/>
    <w:rsid w:val="00F20EA5"/>
    <w:rsid w:val="00F2350C"/>
    <w:rsid w:val="00F348DB"/>
    <w:rsid w:val="00F42731"/>
    <w:rsid w:val="00F42CDE"/>
    <w:rsid w:val="00F43805"/>
    <w:rsid w:val="00F56319"/>
    <w:rsid w:val="00F5680B"/>
    <w:rsid w:val="00F73441"/>
    <w:rsid w:val="00F809DF"/>
    <w:rsid w:val="00F8647D"/>
    <w:rsid w:val="00FA5C90"/>
    <w:rsid w:val="00FB30A4"/>
    <w:rsid w:val="00FC5E9E"/>
    <w:rsid w:val="00FD51E4"/>
    <w:rsid w:val="00FD751D"/>
    <w:rsid w:val="00FE2496"/>
    <w:rsid w:val="00FE5472"/>
    <w:rsid w:val="00FE54F7"/>
    <w:rsid w:val="00FF71B0"/>
    <w:rsid w:val="09F8350B"/>
    <w:rsid w:val="0B0E156C"/>
    <w:rsid w:val="13C57EB5"/>
    <w:rsid w:val="28A257AF"/>
    <w:rsid w:val="36755E87"/>
    <w:rsid w:val="3D304B71"/>
    <w:rsid w:val="7B812AAC"/>
    <w:rsid w:val="7C6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字符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default" w:ascii="Arial Unicode MS" w:hAnsi="Arial Unicode MS"/>
      <w:color w:val="000000"/>
      <w:sz w:val="36"/>
      <w:szCs w:val="36"/>
      <w:u w:val="none"/>
    </w:rPr>
  </w:style>
  <w:style w:type="character" w:customStyle="1" w:styleId="14">
    <w:name w:val="font61"/>
    <w:basedOn w:val="7"/>
    <w:qFormat/>
    <w:uiPriority w:val="0"/>
    <w:rPr>
      <w:rFonts w:hint="default" w:ascii="Arial Unicode MS" w:hAnsi="Arial Unicode MS"/>
      <w:color w:val="000000"/>
      <w:sz w:val="24"/>
      <w:szCs w:val="24"/>
      <w:u w:val="none"/>
    </w:rPr>
  </w:style>
  <w:style w:type="character" w:customStyle="1" w:styleId="15">
    <w:name w:val="font13"/>
    <w:basedOn w:val="7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6">
    <w:name w:val="font71"/>
    <w:basedOn w:val="7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default" w:ascii="Arial Unicode MS" w:hAnsi="Arial Unicode MS"/>
      <w:color w:val="000000"/>
      <w:sz w:val="28"/>
      <w:szCs w:val="28"/>
      <w:u w:val="none"/>
    </w:rPr>
  </w:style>
  <w:style w:type="character" w:customStyle="1" w:styleId="18">
    <w:name w:val="font91"/>
    <w:basedOn w:val="7"/>
    <w:qFormat/>
    <w:uiPriority w:val="0"/>
    <w:rPr>
      <w:rFonts w:hint="default" w:ascii="Arial Unicode MS" w:hAnsi="Arial Unicode MS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hint="eastAsia" w:ascii="宋体" w:hAnsi="宋体" w:eastAsia="宋体"/>
      <w:color w:val="000000"/>
      <w:sz w:val="36"/>
      <w:szCs w:val="36"/>
      <w:u w:val="none"/>
    </w:rPr>
  </w:style>
  <w:style w:type="character" w:customStyle="1" w:styleId="20">
    <w:name w:val="font10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1">
    <w:name w:val="font01"/>
    <w:basedOn w:val="7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2">
    <w:name w:val="font111"/>
    <w:basedOn w:val="7"/>
    <w:qFormat/>
    <w:uiPriority w:val="0"/>
    <w:rPr>
      <w:rFonts w:hint="eastAsia" w:ascii="宋体" w:hAnsi="宋体" w:eastAsia="宋体"/>
      <w:color w:val="000000"/>
      <w:sz w:val="36"/>
      <w:szCs w:val="36"/>
      <w:u w:val="none"/>
    </w:rPr>
  </w:style>
  <w:style w:type="character" w:customStyle="1" w:styleId="23">
    <w:name w:val="font121"/>
    <w:basedOn w:val="7"/>
    <w:qFormat/>
    <w:uiPriority w:val="0"/>
    <w:rPr>
      <w:rFonts w:hint="default" w:ascii="Arial Unicode MS" w:hAnsi="Arial Unicode MS"/>
      <w:color w:val="000000"/>
      <w:sz w:val="32"/>
      <w:szCs w:val="32"/>
      <w:u w:val="none"/>
    </w:rPr>
  </w:style>
  <w:style w:type="character" w:customStyle="1" w:styleId="2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212;&#32856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E51D-CD48-4C24-94AB-DD3A1344E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应聘登记表</Template>
  <Pages>2</Pages>
  <Words>297</Words>
  <Characters>1020</Characters>
  <Lines>10</Lines>
  <Paragraphs>2</Paragraphs>
  <TotalTime>77</TotalTime>
  <ScaleCrop>false</ScaleCrop>
  <LinksUpToDate>false</LinksUpToDate>
  <CharactersWithSpaces>1246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2022-05-11T06:41:00Z</dcterms:created>
  <dc:creator>宋静玲Ching Ling</dc:creator>
  <cp:lastModifiedBy>袁樱桔</cp:lastModifiedBy>
  <dcterms:modified xsi:type="dcterms:W3CDTF">2025-02-20T06:46:01Z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v1.0_mb_kUNTqWV+hTnZpZnNZWDUrg==</vt:lpwstr>
  </property>
  <property fmtid="{D5CDD505-2E9C-101B-9397-08002B2CF9AE}" pid="4" name="ICV">
    <vt:lpwstr>8AC9BFBB250E4A48AE3025B7FFAD513D</vt:lpwstr>
  </property>
  <property fmtid="{D5CDD505-2E9C-101B-9397-08002B2CF9AE}" pid="5" name="KSOTemplateDocerSaveRecord">
    <vt:lpwstr>eyJoZGlkIjoiYzhlMTlmZTIzNDczZTBiYTFlNmE5YTE2ZjdhNzQ3MzQiLCJ1c2VySWQiOiIzOTM3NTIwMDcifQ==</vt:lpwstr>
  </property>
</Properties>
</file>